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8689" w14:textId="77777777" w:rsidR="002C5E6A" w:rsidRPr="003F45D1" w:rsidRDefault="002C5E6A" w:rsidP="002C5E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aps/>
          <w:sz w:val="24"/>
          <w:szCs w:val="24"/>
          <w:lang w:val="es-ES"/>
        </w:rPr>
      </w:pPr>
      <w:r w:rsidRPr="003F45D1">
        <w:rPr>
          <w:rFonts w:ascii="Arial" w:hAnsi="Arial" w:cs="Arial"/>
          <w:b/>
          <w:caps/>
          <w:sz w:val="24"/>
          <w:szCs w:val="24"/>
          <w:lang w:val="es-ES"/>
        </w:rPr>
        <w:t>mODELO 2</w:t>
      </w:r>
    </w:p>
    <w:p w14:paraId="3FF3E02E" w14:textId="77777777" w:rsidR="002C5E6A" w:rsidRPr="002C5E6A" w:rsidRDefault="002C5E6A" w:rsidP="002C5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2"/>
          <w:szCs w:val="12"/>
          <w:lang w:val="es-ES"/>
        </w:rPr>
      </w:pPr>
    </w:p>
    <w:p w14:paraId="09EC1736" w14:textId="77777777" w:rsidR="002C5E6A" w:rsidRPr="002C5E6A" w:rsidRDefault="00125C2A" w:rsidP="002C5E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20"/>
          <w:szCs w:val="20"/>
        </w:rPr>
        <w:t>DATOS DEL DOCTORANDO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43"/>
        <w:gridCol w:w="2977"/>
        <w:gridCol w:w="3714"/>
      </w:tblGrid>
      <w:tr w:rsidR="002C5E6A" w14:paraId="00F188A7" w14:textId="77777777" w:rsidTr="007F456A">
        <w:trPr>
          <w:trHeight w:val="197"/>
        </w:trPr>
        <w:tc>
          <w:tcPr>
            <w:tcW w:w="2943" w:type="dxa"/>
          </w:tcPr>
          <w:p w14:paraId="41432592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05194C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14" w:type="dxa"/>
          </w:tcPr>
          <w:p w14:paraId="06A8487D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E6A" w14:paraId="457DC720" w14:textId="77777777" w:rsidTr="007F456A">
        <w:tc>
          <w:tcPr>
            <w:tcW w:w="2943" w:type="dxa"/>
          </w:tcPr>
          <w:p w14:paraId="4D142CB5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C06C0">
              <w:rPr>
                <w:rFonts w:ascii="Arial" w:hAnsi="Arial" w:cs="Arial"/>
                <w:b/>
                <w:sz w:val="20"/>
                <w:szCs w:val="20"/>
              </w:rPr>
              <w:t>Nombres</w:t>
            </w:r>
            <w:proofErr w:type="spellEnd"/>
          </w:p>
        </w:tc>
        <w:tc>
          <w:tcPr>
            <w:tcW w:w="2977" w:type="dxa"/>
          </w:tcPr>
          <w:p w14:paraId="1A0404E2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6C0">
              <w:rPr>
                <w:rFonts w:ascii="Arial" w:hAnsi="Arial" w:cs="Arial"/>
                <w:b/>
                <w:sz w:val="20"/>
                <w:szCs w:val="20"/>
              </w:rPr>
              <w:t xml:space="preserve">Primer </w:t>
            </w:r>
            <w:proofErr w:type="spellStart"/>
            <w:r w:rsidRPr="00EC06C0">
              <w:rPr>
                <w:rFonts w:ascii="Arial" w:hAnsi="Arial" w:cs="Arial"/>
                <w:b/>
                <w:sz w:val="20"/>
                <w:szCs w:val="20"/>
              </w:rPr>
              <w:t>Apellido</w:t>
            </w:r>
            <w:proofErr w:type="spellEnd"/>
          </w:p>
        </w:tc>
        <w:tc>
          <w:tcPr>
            <w:tcW w:w="3714" w:type="dxa"/>
          </w:tcPr>
          <w:p w14:paraId="273C0AF9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6C0">
              <w:rPr>
                <w:rFonts w:ascii="Arial" w:hAnsi="Arial" w:cs="Arial"/>
                <w:b/>
                <w:sz w:val="20"/>
                <w:szCs w:val="20"/>
              </w:rPr>
              <w:t xml:space="preserve">Segundo </w:t>
            </w:r>
            <w:proofErr w:type="spellStart"/>
            <w:r w:rsidRPr="00EC06C0">
              <w:rPr>
                <w:rFonts w:ascii="Arial" w:hAnsi="Arial" w:cs="Arial"/>
                <w:b/>
                <w:sz w:val="20"/>
                <w:szCs w:val="20"/>
              </w:rPr>
              <w:t>Apellido</w:t>
            </w:r>
            <w:proofErr w:type="spellEnd"/>
          </w:p>
        </w:tc>
      </w:tr>
    </w:tbl>
    <w:p w14:paraId="054CFA35" w14:textId="77777777" w:rsidR="002C5E6A" w:rsidRPr="00243B91" w:rsidRDefault="002C5E6A" w:rsidP="002C5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67"/>
        <w:gridCol w:w="268"/>
        <w:gridCol w:w="267"/>
        <w:gridCol w:w="268"/>
        <w:gridCol w:w="267"/>
        <w:gridCol w:w="268"/>
        <w:gridCol w:w="267"/>
        <w:gridCol w:w="268"/>
        <w:gridCol w:w="267"/>
        <w:gridCol w:w="268"/>
        <w:gridCol w:w="268"/>
        <w:gridCol w:w="1418"/>
        <w:gridCol w:w="709"/>
        <w:gridCol w:w="1588"/>
        <w:gridCol w:w="2976"/>
      </w:tblGrid>
      <w:tr w:rsidR="002C5E6A" w14:paraId="5B156F1D" w14:textId="77777777" w:rsidTr="007F456A">
        <w:trPr>
          <w:trHeight w:val="332"/>
        </w:trPr>
        <w:tc>
          <w:tcPr>
            <w:tcW w:w="267" w:type="dxa"/>
          </w:tcPr>
          <w:p w14:paraId="75278616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</w:tcPr>
          <w:p w14:paraId="084FFB19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</w:tcPr>
          <w:p w14:paraId="7F60A05B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</w:tcPr>
          <w:p w14:paraId="38F4BEB1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</w:tcPr>
          <w:p w14:paraId="20445B0D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</w:tcPr>
          <w:p w14:paraId="7965D7E3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</w:tcPr>
          <w:p w14:paraId="53181B52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</w:tcPr>
          <w:p w14:paraId="5EDCFC5E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</w:tcPr>
          <w:p w14:paraId="5ECA8B59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</w:tcPr>
          <w:p w14:paraId="1B50B013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</w:tcPr>
          <w:p w14:paraId="017F7B1C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A2891D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72C9E6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EB8298C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A1ECFC5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E6A" w14:paraId="14BD4BA8" w14:textId="77777777" w:rsidTr="007F456A">
        <w:tc>
          <w:tcPr>
            <w:tcW w:w="2943" w:type="dxa"/>
            <w:gridSpan w:val="11"/>
            <w:vAlign w:val="center"/>
          </w:tcPr>
          <w:p w14:paraId="60548E5D" w14:textId="77777777" w:rsidR="002C5E6A" w:rsidRPr="002C5E6A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C5E6A">
              <w:rPr>
                <w:rFonts w:ascii="Arial" w:hAnsi="Arial" w:cs="Arial"/>
                <w:b/>
                <w:sz w:val="20"/>
                <w:szCs w:val="20"/>
                <w:lang w:val="es-ES"/>
              </w:rPr>
              <w:t>No. Carnet Identidad o Pasaporte (extranjero)</w:t>
            </w:r>
          </w:p>
        </w:tc>
        <w:tc>
          <w:tcPr>
            <w:tcW w:w="1418" w:type="dxa"/>
            <w:vAlign w:val="center"/>
          </w:tcPr>
          <w:p w14:paraId="26E67608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C06C0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proofErr w:type="spellEnd"/>
            <w:r w:rsidRPr="00EC06C0">
              <w:rPr>
                <w:rFonts w:ascii="Arial" w:hAnsi="Arial" w:cs="Arial"/>
                <w:b/>
                <w:sz w:val="20"/>
                <w:szCs w:val="20"/>
              </w:rPr>
              <w:t xml:space="preserve"> de Nacimiento</w:t>
            </w:r>
          </w:p>
        </w:tc>
        <w:tc>
          <w:tcPr>
            <w:tcW w:w="709" w:type="dxa"/>
            <w:vAlign w:val="center"/>
          </w:tcPr>
          <w:p w14:paraId="724AC820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C06C0">
              <w:rPr>
                <w:rFonts w:ascii="Arial" w:hAnsi="Arial" w:cs="Arial"/>
                <w:b/>
                <w:sz w:val="20"/>
                <w:szCs w:val="20"/>
              </w:rPr>
              <w:t>Sexo</w:t>
            </w:r>
            <w:proofErr w:type="spellEnd"/>
          </w:p>
        </w:tc>
        <w:tc>
          <w:tcPr>
            <w:tcW w:w="1588" w:type="dxa"/>
            <w:vAlign w:val="center"/>
          </w:tcPr>
          <w:p w14:paraId="39EC6ECF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6C0">
              <w:rPr>
                <w:rFonts w:ascii="Arial" w:hAnsi="Arial" w:cs="Arial"/>
                <w:b/>
                <w:sz w:val="20"/>
                <w:szCs w:val="20"/>
              </w:rPr>
              <w:t>Estado Civil</w:t>
            </w:r>
          </w:p>
        </w:tc>
        <w:tc>
          <w:tcPr>
            <w:tcW w:w="2976" w:type="dxa"/>
            <w:vAlign w:val="center"/>
          </w:tcPr>
          <w:p w14:paraId="3E63C65A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C06C0">
              <w:rPr>
                <w:rFonts w:ascii="Arial" w:hAnsi="Arial" w:cs="Arial"/>
                <w:b/>
                <w:sz w:val="20"/>
                <w:szCs w:val="20"/>
              </w:rPr>
              <w:t>Ciudadanía</w:t>
            </w:r>
            <w:proofErr w:type="spellEnd"/>
          </w:p>
        </w:tc>
      </w:tr>
    </w:tbl>
    <w:p w14:paraId="3D0C2128" w14:textId="77777777" w:rsidR="002C5E6A" w:rsidRPr="00243B91" w:rsidRDefault="002C5E6A" w:rsidP="002C5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43"/>
        <w:gridCol w:w="1418"/>
        <w:gridCol w:w="2297"/>
        <w:gridCol w:w="2976"/>
      </w:tblGrid>
      <w:tr w:rsidR="002C5E6A" w14:paraId="6DDE584C" w14:textId="77777777" w:rsidTr="007F456A">
        <w:trPr>
          <w:trHeight w:val="350"/>
        </w:trPr>
        <w:tc>
          <w:tcPr>
            <w:tcW w:w="2943" w:type="dxa"/>
          </w:tcPr>
          <w:p w14:paraId="1560CD0E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A75D8A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97" w:type="dxa"/>
          </w:tcPr>
          <w:p w14:paraId="58BC4D99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14:paraId="4AF9D7F3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E6A" w14:paraId="6D6A937E" w14:textId="77777777" w:rsidTr="007F456A">
        <w:tc>
          <w:tcPr>
            <w:tcW w:w="2943" w:type="dxa"/>
            <w:vAlign w:val="center"/>
          </w:tcPr>
          <w:p w14:paraId="05EE3F58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Graduado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universitario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</w:p>
        </w:tc>
        <w:tc>
          <w:tcPr>
            <w:tcW w:w="1418" w:type="dxa"/>
            <w:vAlign w:val="center"/>
          </w:tcPr>
          <w:p w14:paraId="2000BD75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Graduación</w:t>
            </w:r>
            <w:proofErr w:type="spellEnd"/>
          </w:p>
        </w:tc>
        <w:tc>
          <w:tcPr>
            <w:tcW w:w="2297" w:type="dxa"/>
            <w:vAlign w:val="center"/>
          </w:tcPr>
          <w:p w14:paraId="5770E49B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Docente</w:t>
            </w:r>
            <w:proofErr w:type="spellEnd"/>
          </w:p>
        </w:tc>
        <w:tc>
          <w:tcPr>
            <w:tcW w:w="2976" w:type="dxa"/>
            <w:vAlign w:val="center"/>
          </w:tcPr>
          <w:p w14:paraId="20FEE381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Científica</w:t>
            </w:r>
            <w:proofErr w:type="spellEnd"/>
          </w:p>
        </w:tc>
      </w:tr>
    </w:tbl>
    <w:p w14:paraId="2CA93B7D" w14:textId="77777777" w:rsidR="002C5E6A" w:rsidRPr="00243B91" w:rsidRDefault="002C5E6A" w:rsidP="002C5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61"/>
        <w:gridCol w:w="2297"/>
        <w:gridCol w:w="2976"/>
      </w:tblGrid>
      <w:tr w:rsidR="002C5E6A" w14:paraId="19601A54" w14:textId="77777777" w:rsidTr="007F456A">
        <w:trPr>
          <w:trHeight w:val="422"/>
        </w:trPr>
        <w:tc>
          <w:tcPr>
            <w:tcW w:w="4361" w:type="dxa"/>
            <w:vAlign w:val="center"/>
          </w:tcPr>
          <w:p w14:paraId="735C07D8" w14:textId="77777777" w:rsidR="002C5E6A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97" w:type="dxa"/>
          </w:tcPr>
          <w:p w14:paraId="2CA5D6B7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2AFE06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E6A" w14:paraId="4021D942" w14:textId="77777777" w:rsidTr="007F456A">
        <w:tc>
          <w:tcPr>
            <w:tcW w:w="4361" w:type="dxa"/>
            <w:vAlign w:val="center"/>
          </w:tcPr>
          <w:p w14:paraId="16DEBC98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particular </w:t>
            </w:r>
          </w:p>
        </w:tc>
        <w:tc>
          <w:tcPr>
            <w:tcW w:w="2297" w:type="dxa"/>
            <w:vAlign w:val="center"/>
          </w:tcPr>
          <w:p w14:paraId="79F5CFE8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Municipio</w:t>
            </w:r>
          </w:p>
        </w:tc>
        <w:tc>
          <w:tcPr>
            <w:tcW w:w="2976" w:type="dxa"/>
            <w:vAlign w:val="center"/>
          </w:tcPr>
          <w:p w14:paraId="6635FC6D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</w:tr>
    </w:tbl>
    <w:p w14:paraId="6D9895E3" w14:textId="77777777" w:rsidR="002C5E6A" w:rsidRPr="00243B91" w:rsidRDefault="002C5E6A" w:rsidP="002C5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2551"/>
        <w:gridCol w:w="4394"/>
      </w:tblGrid>
      <w:tr w:rsidR="002C5E6A" w14:paraId="559F2A58" w14:textId="77777777" w:rsidTr="007F456A">
        <w:trPr>
          <w:trHeight w:val="260"/>
        </w:trPr>
        <w:tc>
          <w:tcPr>
            <w:tcW w:w="2689" w:type="dxa"/>
            <w:vAlign w:val="center"/>
          </w:tcPr>
          <w:p w14:paraId="11BB084C" w14:textId="77777777" w:rsidR="002C5E6A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3A1590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5A19DF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E6A" w14:paraId="10EEFC2B" w14:textId="77777777" w:rsidTr="007F456A">
        <w:tc>
          <w:tcPr>
            <w:tcW w:w="2689" w:type="dxa"/>
            <w:vAlign w:val="center"/>
          </w:tcPr>
          <w:p w14:paraId="562863DC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fijo</w:t>
            </w:r>
            <w:proofErr w:type="spellEnd"/>
          </w:p>
        </w:tc>
        <w:tc>
          <w:tcPr>
            <w:tcW w:w="2551" w:type="dxa"/>
            <w:vAlign w:val="center"/>
          </w:tcPr>
          <w:p w14:paraId="668BE35C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móvil</w:t>
            </w:r>
            <w:proofErr w:type="spellEnd"/>
          </w:p>
        </w:tc>
        <w:tc>
          <w:tcPr>
            <w:tcW w:w="4394" w:type="dxa"/>
            <w:vAlign w:val="center"/>
          </w:tcPr>
          <w:p w14:paraId="1F9E249A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correo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electrónico</w:t>
            </w:r>
            <w:proofErr w:type="spellEnd"/>
          </w:p>
        </w:tc>
      </w:tr>
    </w:tbl>
    <w:p w14:paraId="3B4CB764" w14:textId="77777777" w:rsidR="002C5E6A" w:rsidRPr="00243B91" w:rsidRDefault="002C5E6A" w:rsidP="002C5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40"/>
        <w:gridCol w:w="1418"/>
        <w:gridCol w:w="2976"/>
      </w:tblGrid>
      <w:tr w:rsidR="002C5E6A" w14:paraId="19989E1B" w14:textId="77777777" w:rsidTr="007F456A">
        <w:trPr>
          <w:trHeight w:val="242"/>
        </w:trPr>
        <w:tc>
          <w:tcPr>
            <w:tcW w:w="5240" w:type="dxa"/>
            <w:vAlign w:val="center"/>
          </w:tcPr>
          <w:p w14:paraId="092452E5" w14:textId="77777777" w:rsidR="002C5E6A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8CCD51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14:paraId="21AD8A1F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E6A" w14:paraId="05DFA42B" w14:textId="77777777" w:rsidTr="007F456A">
        <w:tc>
          <w:tcPr>
            <w:tcW w:w="5240" w:type="dxa"/>
            <w:vAlign w:val="center"/>
          </w:tcPr>
          <w:p w14:paraId="0EF6394B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Centro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trabajo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700B0AA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Organismo</w:t>
            </w:r>
            <w:proofErr w:type="spellEnd"/>
          </w:p>
        </w:tc>
        <w:tc>
          <w:tcPr>
            <w:tcW w:w="2976" w:type="dxa"/>
            <w:vAlign w:val="center"/>
          </w:tcPr>
          <w:p w14:paraId="10862900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Cargo que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ocupa</w:t>
            </w:r>
            <w:proofErr w:type="spellEnd"/>
          </w:p>
        </w:tc>
      </w:tr>
    </w:tbl>
    <w:p w14:paraId="6FA9BDD1" w14:textId="77777777" w:rsidR="002C5E6A" w:rsidRPr="00243B91" w:rsidRDefault="002C5E6A" w:rsidP="002C5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40"/>
        <w:gridCol w:w="1418"/>
        <w:gridCol w:w="2976"/>
      </w:tblGrid>
      <w:tr w:rsidR="002C5E6A" w:rsidRPr="00243B91" w14:paraId="2AD8E53F" w14:textId="77777777" w:rsidTr="007F456A">
        <w:trPr>
          <w:trHeight w:val="467"/>
        </w:trPr>
        <w:tc>
          <w:tcPr>
            <w:tcW w:w="5240" w:type="dxa"/>
            <w:vAlign w:val="center"/>
          </w:tcPr>
          <w:p w14:paraId="5DE3DD9B" w14:textId="77777777" w:rsidR="002C5E6A" w:rsidRPr="00243B91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B965B1" w14:textId="77777777" w:rsidR="002C5E6A" w:rsidRPr="00243B91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976" w:type="dxa"/>
          </w:tcPr>
          <w:p w14:paraId="287EFDBC" w14:textId="77777777" w:rsidR="002C5E6A" w:rsidRPr="00243B91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C5E6A" w14:paraId="36979291" w14:textId="77777777" w:rsidTr="007F456A">
        <w:tc>
          <w:tcPr>
            <w:tcW w:w="5240" w:type="dxa"/>
            <w:vAlign w:val="center"/>
          </w:tcPr>
          <w:p w14:paraId="5DDF7475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del Centro  </w:t>
            </w:r>
          </w:p>
        </w:tc>
        <w:tc>
          <w:tcPr>
            <w:tcW w:w="1418" w:type="dxa"/>
            <w:vAlign w:val="center"/>
          </w:tcPr>
          <w:p w14:paraId="60838CC9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2976" w:type="dxa"/>
            <w:vAlign w:val="center"/>
          </w:tcPr>
          <w:p w14:paraId="31BCE485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electrónico</w:t>
            </w:r>
            <w:proofErr w:type="spellEnd"/>
          </w:p>
        </w:tc>
      </w:tr>
    </w:tbl>
    <w:p w14:paraId="6FDE8CC1" w14:textId="77777777" w:rsidR="002C5E6A" w:rsidRPr="00243B91" w:rsidRDefault="002C5E6A" w:rsidP="002C5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5E6A" w14:paraId="47F26E81" w14:textId="77777777" w:rsidTr="007F456A">
        <w:trPr>
          <w:trHeight w:val="278"/>
        </w:trPr>
        <w:tc>
          <w:tcPr>
            <w:tcW w:w="9634" w:type="dxa"/>
            <w:vAlign w:val="center"/>
          </w:tcPr>
          <w:p w14:paraId="47CABE46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E6A" w14:paraId="44B9DBE7" w14:textId="77777777" w:rsidTr="007F456A">
        <w:tc>
          <w:tcPr>
            <w:tcW w:w="9634" w:type="dxa"/>
            <w:vAlign w:val="center"/>
          </w:tcPr>
          <w:p w14:paraId="3A8613FE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tesis</w:t>
            </w:r>
            <w:proofErr w:type="spellEnd"/>
          </w:p>
        </w:tc>
      </w:tr>
    </w:tbl>
    <w:p w14:paraId="29360496" w14:textId="77777777" w:rsidR="002C5E6A" w:rsidRPr="00243B91" w:rsidRDefault="002C5E6A" w:rsidP="002C5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5E6A" w14:paraId="6B01165D" w14:textId="77777777" w:rsidTr="007F456A">
        <w:trPr>
          <w:trHeight w:val="278"/>
        </w:trPr>
        <w:tc>
          <w:tcPr>
            <w:tcW w:w="9634" w:type="dxa"/>
            <w:vAlign w:val="center"/>
          </w:tcPr>
          <w:p w14:paraId="185AB5E7" w14:textId="77777777" w:rsidR="002C5E6A" w:rsidRDefault="00125C2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Ciencias Biológicas</w:t>
            </w:r>
          </w:p>
        </w:tc>
      </w:tr>
      <w:tr w:rsidR="002C5E6A" w:rsidRPr="00EC06C0" w14:paraId="2B2F7B75" w14:textId="77777777" w:rsidTr="007F456A">
        <w:tc>
          <w:tcPr>
            <w:tcW w:w="9634" w:type="dxa"/>
            <w:vAlign w:val="center"/>
          </w:tcPr>
          <w:p w14:paraId="23C3D783" w14:textId="77777777" w:rsidR="002C5E6A" w:rsidRPr="00EC06C0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Especialidad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doctorado</w:t>
            </w:r>
            <w:proofErr w:type="spellEnd"/>
          </w:p>
        </w:tc>
      </w:tr>
    </w:tbl>
    <w:p w14:paraId="579FFA30" w14:textId="77777777" w:rsidR="002C5E6A" w:rsidRPr="002C5E6A" w:rsidRDefault="002C5E6A" w:rsidP="002C5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5E6A">
        <w:rPr>
          <w:rFonts w:ascii="Arial" w:hAnsi="Arial" w:cs="Arial"/>
          <w:b/>
          <w:sz w:val="20"/>
          <w:szCs w:val="20"/>
        </w:rPr>
        <w:t>DATOS DEL TUTOR</w:t>
      </w:r>
    </w:p>
    <w:p w14:paraId="2F4DF69B" w14:textId="77777777" w:rsidR="002C5E6A" w:rsidRPr="002C5E6A" w:rsidRDefault="002C5E6A" w:rsidP="002C5E6A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F45D1">
        <w:rPr>
          <w:rFonts w:ascii="Arial" w:hAnsi="Arial" w:cs="Arial"/>
          <w:b/>
          <w:i/>
          <w:sz w:val="20"/>
          <w:szCs w:val="20"/>
          <w:lang w:val="es-ES"/>
        </w:rPr>
        <w:t>Para llenado por institución autorizada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256"/>
        <w:gridCol w:w="2126"/>
        <w:gridCol w:w="1843"/>
        <w:gridCol w:w="2400"/>
      </w:tblGrid>
      <w:tr w:rsidR="002C5E6A" w14:paraId="5B384A1C" w14:textId="77777777" w:rsidTr="007F456A">
        <w:tc>
          <w:tcPr>
            <w:tcW w:w="3256" w:type="dxa"/>
          </w:tcPr>
          <w:p w14:paraId="5CFA52C0" w14:textId="77777777" w:rsidR="002C5E6A" w:rsidRPr="00634906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4906">
              <w:rPr>
                <w:rFonts w:ascii="Arial" w:hAnsi="Arial" w:cs="Arial"/>
                <w:b/>
                <w:sz w:val="20"/>
                <w:szCs w:val="20"/>
              </w:rPr>
              <w:t>Nombres</w:t>
            </w:r>
            <w:proofErr w:type="spellEnd"/>
            <w:r w:rsidRPr="00634906">
              <w:rPr>
                <w:rFonts w:ascii="Arial" w:hAnsi="Arial" w:cs="Arial"/>
                <w:b/>
                <w:sz w:val="20"/>
                <w:szCs w:val="20"/>
              </w:rPr>
              <w:t xml:space="preserve"> y </w:t>
            </w:r>
            <w:proofErr w:type="spellStart"/>
            <w:r w:rsidRPr="00634906">
              <w:rPr>
                <w:rFonts w:ascii="Arial" w:hAnsi="Arial" w:cs="Arial"/>
                <w:b/>
                <w:sz w:val="20"/>
                <w:szCs w:val="20"/>
              </w:rPr>
              <w:t>Apellidos</w:t>
            </w:r>
            <w:proofErr w:type="spellEnd"/>
          </w:p>
        </w:tc>
        <w:tc>
          <w:tcPr>
            <w:tcW w:w="2126" w:type="dxa"/>
          </w:tcPr>
          <w:p w14:paraId="0A4583AB" w14:textId="77777777" w:rsidR="002C5E6A" w:rsidRPr="00634906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4906">
              <w:rPr>
                <w:rFonts w:ascii="Arial" w:hAnsi="Arial" w:cs="Arial"/>
                <w:b/>
                <w:sz w:val="20"/>
                <w:szCs w:val="20"/>
              </w:rPr>
              <w:t xml:space="preserve">Centro </w:t>
            </w:r>
            <w:proofErr w:type="spellStart"/>
            <w:r w:rsidRPr="00634906">
              <w:rPr>
                <w:rFonts w:ascii="Arial" w:hAnsi="Arial" w:cs="Arial"/>
                <w:b/>
                <w:sz w:val="20"/>
                <w:szCs w:val="20"/>
              </w:rPr>
              <w:t>pertenencia</w:t>
            </w:r>
            <w:proofErr w:type="spellEnd"/>
          </w:p>
        </w:tc>
        <w:tc>
          <w:tcPr>
            <w:tcW w:w="1843" w:type="dxa"/>
          </w:tcPr>
          <w:p w14:paraId="27D8EA86" w14:textId="77777777" w:rsidR="002C5E6A" w:rsidRPr="00634906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4906">
              <w:rPr>
                <w:rFonts w:ascii="Arial" w:hAnsi="Arial" w:cs="Arial"/>
                <w:b/>
                <w:sz w:val="20"/>
                <w:szCs w:val="20"/>
              </w:rPr>
              <w:t xml:space="preserve">Grado </w:t>
            </w:r>
            <w:proofErr w:type="spellStart"/>
            <w:r w:rsidRPr="00634906">
              <w:rPr>
                <w:rFonts w:ascii="Arial" w:hAnsi="Arial" w:cs="Arial"/>
                <w:b/>
                <w:sz w:val="20"/>
                <w:szCs w:val="20"/>
              </w:rPr>
              <w:t>Científico</w:t>
            </w:r>
            <w:proofErr w:type="spellEnd"/>
          </w:p>
        </w:tc>
        <w:tc>
          <w:tcPr>
            <w:tcW w:w="2400" w:type="dxa"/>
          </w:tcPr>
          <w:p w14:paraId="47A9E162" w14:textId="77777777" w:rsidR="002C5E6A" w:rsidRPr="00125C2A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5C2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  <w:proofErr w:type="spellEnd"/>
            <w:r w:rsidRPr="00125C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25C2A">
              <w:rPr>
                <w:rFonts w:ascii="Arial" w:hAnsi="Arial" w:cs="Arial"/>
                <w:b/>
                <w:sz w:val="20"/>
                <w:szCs w:val="20"/>
              </w:rPr>
              <w:t>Docente</w:t>
            </w:r>
            <w:proofErr w:type="spellEnd"/>
            <w:r w:rsidRPr="00125C2A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proofErr w:type="spellStart"/>
            <w:r w:rsidRPr="00125C2A">
              <w:rPr>
                <w:rFonts w:ascii="Arial" w:hAnsi="Arial" w:cs="Arial"/>
                <w:b/>
                <w:sz w:val="20"/>
                <w:szCs w:val="20"/>
              </w:rPr>
              <w:t>Científica</w:t>
            </w:r>
            <w:proofErr w:type="spellEnd"/>
          </w:p>
        </w:tc>
      </w:tr>
      <w:tr w:rsidR="002C5E6A" w14:paraId="1190F609" w14:textId="77777777" w:rsidTr="007F456A">
        <w:trPr>
          <w:trHeight w:val="236"/>
        </w:trPr>
        <w:tc>
          <w:tcPr>
            <w:tcW w:w="3256" w:type="dxa"/>
          </w:tcPr>
          <w:p w14:paraId="19800863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CE8D3D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0D3DBF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</w:tcPr>
          <w:p w14:paraId="21068109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E6A" w14:paraId="4E3947B3" w14:textId="77777777" w:rsidTr="007F456A">
        <w:trPr>
          <w:trHeight w:val="282"/>
        </w:trPr>
        <w:tc>
          <w:tcPr>
            <w:tcW w:w="3256" w:type="dxa"/>
          </w:tcPr>
          <w:p w14:paraId="013B80DA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CAECE8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EF6596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</w:tcPr>
          <w:p w14:paraId="0419009D" w14:textId="77777777" w:rsidR="002C5E6A" w:rsidRDefault="002C5E6A" w:rsidP="007F4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806E81" w14:textId="77777777" w:rsidR="002C5E6A" w:rsidRDefault="002C5E6A" w:rsidP="002C5E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698" w:type="dxa"/>
        <w:tblInd w:w="3936" w:type="dxa"/>
        <w:tblLook w:val="04A0" w:firstRow="1" w:lastRow="0" w:firstColumn="1" w:lastColumn="0" w:noHBand="0" w:noVBand="1"/>
      </w:tblPr>
      <w:tblGrid>
        <w:gridCol w:w="3331"/>
        <w:gridCol w:w="2367"/>
      </w:tblGrid>
      <w:tr w:rsidR="002C5E6A" w14:paraId="6C0BD997" w14:textId="77777777" w:rsidTr="007F456A">
        <w:trPr>
          <w:trHeight w:val="273"/>
        </w:trPr>
        <w:tc>
          <w:tcPr>
            <w:tcW w:w="3331" w:type="dxa"/>
            <w:vAlign w:val="center"/>
          </w:tcPr>
          <w:p w14:paraId="081C017D" w14:textId="77777777" w:rsidR="002C5E6A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14:paraId="3571DBD9" w14:textId="3FCAE333" w:rsidR="002C5E6A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E6A" w14:paraId="44FD095C" w14:textId="77777777" w:rsidTr="007F456A">
        <w:trPr>
          <w:trHeight w:val="131"/>
        </w:trPr>
        <w:tc>
          <w:tcPr>
            <w:tcW w:w="3331" w:type="dxa"/>
            <w:vAlign w:val="center"/>
          </w:tcPr>
          <w:p w14:paraId="1DA753D1" w14:textId="77777777" w:rsidR="002C5E6A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Firma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Aspirante</w:t>
            </w:r>
            <w:proofErr w:type="spellEnd"/>
          </w:p>
        </w:tc>
        <w:tc>
          <w:tcPr>
            <w:tcW w:w="2367" w:type="dxa"/>
            <w:vAlign w:val="center"/>
          </w:tcPr>
          <w:p w14:paraId="37474A60" w14:textId="77777777" w:rsidR="002C5E6A" w:rsidRDefault="002C5E6A" w:rsidP="007F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proofErr w:type="spellEnd"/>
          </w:p>
        </w:tc>
      </w:tr>
    </w:tbl>
    <w:p w14:paraId="3A5CE903" w14:textId="77777777" w:rsidR="002C5E6A" w:rsidRDefault="002C5E6A" w:rsidP="002C5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sectPr w:rsidR="002C5E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0B75" w14:textId="77777777" w:rsidR="006F5460" w:rsidRDefault="006F5460">
      <w:r>
        <w:separator/>
      </w:r>
    </w:p>
  </w:endnote>
  <w:endnote w:type="continuationSeparator" w:id="0">
    <w:p w14:paraId="7D7F373A" w14:textId="77777777" w:rsidR="006F5460" w:rsidRDefault="006F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DECF" w14:textId="77777777" w:rsidR="007C2513" w:rsidRDefault="007C2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1AC0" w14:textId="77777777" w:rsidR="007C2513" w:rsidRDefault="007C25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1C5E" w14:textId="77777777" w:rsidR="007C2513" w:rsidRDefault="007C2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C8AA" w14:textId="77777777" w:rsidR="006F5460" w:rsidRDefault="006F5460">
      <w:r>
        <w:separator/>
      </w:r>
    </w:p>
  </w:footnote>
  <w:footnote w:type="continuationSeparator" w:id="0">
    <w:p w14:paraId="01EDACDA" w14:textId="77777777" w:rsidR="006F5460" w:rsidRDefault="006F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A161" w14:textId="77777777" w:rsidR="007C2513" w:rsidRDefault="007C2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5958" w14:textId="77777777" w:rsidR="007C2513" w:rsidRDefault="007C25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86C5" w14:textId="77777777" w:rsidR="007C2513" w:rsidRDefault="007C25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6A"/>
    <w:rsid w:val="001213F2"/>
    <w:rsid w:val="00125C2A"/>
    <w:rsid w:val="00272055"/>
    <w:rsid w:val="002C5E6A"/>
    <w:rsid w:val="0045076A"/>
    <w:rsid w:val="0058619A"/>
    <w:rsid w:val="005E0FB0"/>
    <w:rsid w:val="006F5460"/>
    <w:rsid w:val="00713587"/>
    <w:rsid w:val="007C2513"/>
    <w:rsid w:val="00B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1A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E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358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713587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71358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713587"/>
    <w:rPr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2C5E6A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Office%20Word%202003%20Look.dotx" TargetMode="External"/></Relationships>
</file>

<file path=word/theme/theme1.xml><?xml version="1.0" encoding="utf-8"?>
<a:theme xmlns:a="http://schemas.openxmlformats.org/drawingml/2006/main" name="Tema de 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2018-04-27T15:52:00Z</dcterms:created>
  <dcterms:modified xsi:type="dcterms:W3CDTF">2025-11-05T22:24:00Z</dcterms:modified>
</cp:coreProperties>
</file>